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3E85" w14:textId="77777777" w:rsidR="00F36625" w:rsidRPr="00F36625" w:rsidRDefault="00F36625" w:rsidP="00F36625">
      <w:pPr>
        <w:pStyle w:val="Normal1"/>
        <w:jc w:val="right"/>
        <w:rPr>
          <w:rFonts w:ascii="Montserrat" w:eastAsia="Century Gothic" w:hAnsi="Montserrat" w:cs="Poppins"/>
          <w:color w:val="262626" w:themeColor="text1" w:themeTint="D9"/>
          <w:highlight w:val="white"/>
        </w:rPr>
      </w:pPr>
      <w:r w:rsidRPr="00F36625">
        <w:rPr>
          <w:rFonts w:ascii="Montserrat" w:eastAsia="Century Gothic" w:hAnsi="Montserrat" w:cs="Poppins"/>
          <w:color w:val="262626" w:themeColor="text1" w:themeTint="D9"/>
          <w:sz w:val="24"/>
          <w:szCs w:val="24"/>
          <w:highlight w:val="white"/>
        </w:rPr>
        <w:t xml:space="preserve">Morelia, </w:t>
      </w:r>
      <w:r w:rsidRPr="00F36625">
        <w:rPr>
          <w:rFonts w:ascii="Montserrat" w:eastAsia="Century Gothic" w:hAnsi="Montserrat" w:cs="Poppins"/>
          <w:color w:val="262626" w:themeColor="text1" w:themeTint="D9"/>
          <w:highlight w:val="white"/>
        </w:rPr>
        <w:t>Michoacán a _______ de __________________ de 20___</w:t>
      </w:r>
    </w:p>
    <w:p w14:paraId="19B8502E" w14:textId="77777777" w:rsidR="00F36625" w:rsidRPr="00F36625" w:rsidRDefault="00F36625" w:rsidP="00F36625">
      <w:pPr>
        <w:pStyle w:val="Normal1"/>
        <w:rPr>
          <w:rFonts w:ascii="Montserrat" w:eastAsia="Century Gothic" w:hAnsi="Montserrat" w:cs="Poppins"/>
          <w:color w:val="666666"/>
          <w:highlight w:val="white"/>
        </w:rPr>
      </w:pPr>
    </w:p>
    <w:p w14:paraId="4EE8C2B6" w14:textId="77777777" w:rsidR="00F36625" w:rsidRPr="00F36625" w:rsidRDefault="00F36625" w:rsidP="00F36625">
      <w:pPr>
        <w:pStyle w:val="Normal1"/>
        <w:jc w:val="both"/>
        <w:rPr>
          <w:rFonts w:ascii="Montserrat" w:hAnsi="Montserrat" w:cs="Poppins"/>
          <w:b/>
          <w:color w:val="666666"/>
          <w:highlight w:val="white"/>
        </w:rPr>
      </w:pPr>
    </w:p>
    <w:p w14:paraId="52829D54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M.E. Angélica Salazar Mendoza</w:t>
      </w:r>
    </w:p>
    <w:p w14:paraId="77DA77DA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Secretaria Académica Facultad de Enfermería</w:t>
      </w:r>
    </w:p>
    <w:p w14:paraId="1334EC52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Universidad Michoacana de San Nicolás de Hidalgo</w:t>
      </w:r>
    </w:p>
    <w:p w14:paraId="705ABE82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P   r   e   s   e   n   t   e</w:t>
      </w:r>
    </w:p>
    <w:p w14:paraId="6A83C9DD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  <w:lang w:val="es-ES_tradnl"/>
        </w:rPr>
      </w:pPr>
      <w:r w:rsidRPr="00F36625">
        <w:rPr>
          <w:rFonts w:ascii="Montserrat" w:hAnsi="Montserrat" w:cs="Poppins"/>
          <w:b/>
          <w:bCs/>
        </w:rPr>
        <w:t>At</w:t>
      </w:r>
      <w:r w:rsidRPr="00F36625">
        <w:rPr>
          <w:rFonts w:ascii="Montserrat" w:hAnsi="Montserrat" w:cs="Poppins"/>
          <w:b/>
          <w:bCs/>
          <w:lang w:val="de-DE"/>
        </w:rPr>
        <w:t>´</w:t>
      </w:r>
      <w:r w:rsidRPr="00F36625">
        <w:rPr>
          <w:rFonts w:ascii="Montserrat" w:hAnsi="Montserrat" w:cs="Poppins"/>
          <w:b/>
          <w:bCs/>
          <w:lang w:val="es-ES_tradnl"/>
        </w:rPr>
        <w:t>n:  Dra. María Magdalena Lozano Zúñiga</w:t>
      </w:r>
    </w:p>
    <w:p w14:paraId="5CE413C0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  <w:lang w:val="es-ES_tradnl"/>
        </w:rPr>
        <w:t>Presidenta del Comité de Ética en Investigación</w:t>
      </w:r>
    </w:p>
    <w:p w14:paraId="49C8CA76" w14:textId="77777777" w:rsid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</w:rPr>
      </w:pPr>
    </w:p>
    <w:p w14:paraId="644B6E52" w14:textId="28A7D5FB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  <w:lang w:val="es-ES_tradnl"/>
        </w:rPr>
      </w:pPr>
      <w:r w:rsidRPr="00F36625">
        <w:rPr>
          <w:rFonts w:ascii="Montserrat" w:hAnsi="Montserrat" w:cs="Poppins"/>
          <w:b/>
          <w:bCs/>
          <w:lang w:val="es-ES_tradnl"/>
        </w:rPr>
        <w:t>Dra. Ma. de Jesús Ruiz Recéndiz</w:t>
      </w:r>
    </w:p>
    <w:p w14:paraId="3CD42B9D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lang w:val="es-ES_tradnl"/>
        </w:rPr>
      </w:pPr>
      <w:r w:rsidRPr="00F36625">
        <w:rPr>
          <w:rFonts w:ascii="Montserrat" w:hAnsi="Montserrat" w:cs="Poppins"/>
          <w:b/>
          <w:lang w:val="es-ES_tradnl"/>
        </w:rPr>
        <w:t>Presidenta del Comité de Investigación</w:t>
      </w:r>
    </w:p>
    <w:p w14:paraId="3299E820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lang w:val="es-ES_tradnl"/>
        </w:rPr>
      </w:pPr>
    </w:p>
    <w:p w14:paraId="7336EAB2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Cs/>
        </w:rPr>
      </w:pPr>
    </w:p>
    <w:p w14:paraId="7FC12D27" w14:textId="067164F2" w:rsidR="00D547D8" w:rsidRPr="00D547D8" w:rsidRDefault="00F36625" w:rsidP="00D547D8">
      <w:pPr>
        <w:spacing w:line="276" w:lineRule="auto"/>
        <w:jc w:val="both"/>
        <w:rPr>
          <w:rFonts w:ascii="Montserrat" w:hAnsi="Montserrat" w:cs="Poppins"/>
          <w:bCs/>
          <w:lang w:val="es-ES_tradnl"/>
        </w:rPr>
      </w:pPr>
      <w:r w:rsidRPr="00F36625">
        <w:rPr>
          <w:rFonts w:ascii="Montserrat" w:hAnsi="Montserrat" w:cs="Poppins"/>
          <w:bCs/>
          <w:lang w:val="es-ES_tradnl"/>
        </w:rPr>
        <w:t xml:space="preserve">Quien suscribe, </w:t>
      </w:r>
      <w:r w:rsidR="00D547D8" w:rsidRPr="00D547D8">
        <w:rPr>
          <w:rFonts w:ascii="Montserrat" w:hAnsi="Montserrat" w:cs="Poppins"/>
          <w:bCs/>
          <w:lang w:val="es-ES_tradnl"/>
        </w:rPr>
        <w:t xml:space="preserve">_______________________________________________________estudiante / profesor de la Facultad de Enfermería de la Universidad Michoacana de San Nicolás de Hidalgo, </w:t>
      </w:r>
      <w:r w:rsidR="00D547D8" w:rsidRPr="00D547D8">
        <w:rPr>
          <w:rFonts w:ascii="Montserrat" w:hAnsi="Montserrat" w:cs="Poppins"/>
          <w:bCs/>
          <w:highlight w:val="yellow"/>
          <w:lang w:val="es-ES_tradnl"/>
        </w:rPr>
        <w:t>en respuesta a su oficio de fecha 15 de marzo de 20xx</w:t>
      </w:r>
      <w:r w:rsidR="00D547D8" w:rsidRPr="00D547D8">
        <w:rPr>
          <w:rFonts w:ascii="Montserrat" w:hAnsi="Montserrat" w:cs="Poppins"/>
          <w:bCs/>
          <w:lang w:val="es-ES_tradnl"/>
        </w:rPr>
        <w:t xml:space="preserve"> donde me solicitan atender las observaciones a mi protocolo, le informo que las he atendido por lo que le solicito una nueva revisión y en su caso aprobación de mi protocolo de investigación titulado ___________________________________________________________________________ bajo la asesoría de la ___________________________________________________.</w:t>
      </w:r>
    </w:p>
    <w:p w14:paraId="31BA5DEC" w14:textId="30EE3964" w:rsidR="00F36625" w:rsidRPr="00F36625" w:rsidRDefault="00D547D8" w:rsidP="00D547D8">
      <w:pPr>
        <w:spacing w:after="0" w:line="276" w:lineRule="auto"/>
        <w:jc w:val="both"/>
        <w:rPr>
          <w:rFonts w:ascii="Montserrat" w:hAnsi="Montserrat" w:cs="Poppins"/>
        </w:rPr>
      </w:pPr>
      <w:r w:rsidRPr="00D547D8">
        <w:rPr>
          <w:rFonts w:ascii="Montserrat" w:hAnsi="Montserrat" w:cs="Poppins"/>
          <w:bCs/>
          <w:lang w:val="es-ES_tradnl"/>
        </w:rPr>
        <w:t>Sin otro particular y en espera de una respuesta favorable, le reitero un afectuoso saludo</w:t>
      </w:r>
    </w:p>
    <w:p w14:paraId="55B1E440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</w:rPr>
      </w:pPr>
    </w:p>
    <w:p w14:paraId="248E49F6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Atentamente</w:t>
      </w:r>
    </w:p>
    <w:p w14:paraId="01B82CA0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1194A9D4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________________________________</w:t>
      </w:r>
    </w:p>
    <w:p w14:paraId="0F43EA3C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P.S.S. _____________</w:t>
      </w:r>
    </w:p>
    <w:p w14:paraId="3B7DBD77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hyperlink r:id="rId6" w:history="1">
        <w:r w:rsidRPr="00F36625">
          <w:rPr>
            <w:rStyle w:val="Hipervnculo"/>
            <w:rFonts w:ascii="Montserrat" w:hAnsi="Montserrat" w:cs="Poppins"/>
            <w:b/>
            <w:bCs/>
          </w:rPr>
          <w:t>1234567M@umich.mx</w:t>
        </w:r>
      </w:hyperlink>
      <w:r w:rsidRPr="00F36625">
        <w:rPr>
          <w:rFonts w:ascii="Montserrat" w:hAnsi="Montserrat" w:cs="Poppins"/>
          <w:b/>
          <w:bCs/>
        </w:rPr>
        <w:t xml:space="preserve"> </w:t>
      </w:r>
    </w:p>
    <w:p w14:paraId="61DA4483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  <w:lang w:val="es-ES_tradnl"/>
        </w:rPr>
        <w:t>Número</w:t>
      </w:r>
      <w:r w:rsidRPr="00F36625">
        <w:rPr>
          <w:rFonts w:ascii="Montserrat" w:hAnsi="Montserrat" w:cs="Poppins"/>
          <w:b/>
          <w:bCs/>
        </w:rPr>
        <w:t xml:space="preserve"> de </w:t>
      </w:r>
      <w:r w:rsidRPr="00F36625">
        <w:rPr>
          <w:rFonts w:ascii="Montserrat" w:hAnsi="Montserrat" w:cs="Poppins"/>
          <w:b/>
          <w:bCs/>
          <w:lang w:val="es-ES_tradnl"/>
        </w:rPr>
        <w:t>celular</w:t>
      </w:r>
    </w:p>
    <w:p w14:paraId="0D833DF8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7EED078A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66473F07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Vo.Bo.</w:t>
      </w:r>
    </w:p>
    <w:p w14:paraId="5649E029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6B295EF5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________________________________</w:t>
      </w:r>
    </w:p>
    <w:p w14:paraId="2D2CC395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Dra. _____________</w:t>
      </w:r>
    </w:p>
    <w:p w14:paraId="2957F83B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hyperlink r:id="rId7" w:history="1">
        <w:r w:rsidRPr="00F36625">
          <w:rPr>
            <w:rStyle w:val="Hipervnculo"/>
            <w:rFonts w:ascii="Montserrat" w:hAnsi="Montserrat" w:cs="Poppins"/>
            <w:b/>
            <w:bCs/>
          </w:rPr>
          <w:t>1234567D@umich.mx</w:t>
        </w:r>
      </w:hyperlink>
      <w:r w:rsidRPr="00F36625">
        <w:rPr>
          <w:rFonts w:ascii="Montserrat" w:hAnsi="Montserrat" w:cs="Poppins"/>
          <w:b/>
          <w:bCs/>
        </w:rPr>
        <w:t xml:space="preserve"> </w:t>
      </w:r>
    </w:p>
    <w:p w14:paraId="2EDAC5C1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  <w:lang w:val="es-ES_tradnl"/>
        </w:rPr>
        <w:t>Número</w:t>
      </w:r>
      <w:r w:rsidRPr="00F36625">
        <w:rPr>
          <w:rFonts w:ascii="Montserrat" w:hAnsi="Montserrat" w:cs="Poppins"/>
          <w:b/>
          <w:bCs/>
        </w:rPr>
        <w:t xml:space="preserve"> de </w:t>
      </w:r>
      <w:r w:rsidRPr="00F36625">
        <w:rPr>
          <w:rFonts w:ascii="Montserrat" w:hAnsi="Montserrat" w:cs="Poppins"/>
          <w:b/>
          <w:bCs/>
          <w:lang w:val="es-ES_tradnl"/>
        </w:rPr>
        <w:t>celular</w:t>
      </w:r>
    </w:p>
    <w:p w14:paraId="19E13A2F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</w:rPr>
      </w:pPr>
      <w:r w:rsidRPr="00F36625">
        <w:rPr>
          <w:rFonts w:ascii="Montserrat" w:hAnsi="Montserrat" w:cs="Poppins"/>
        </w:rPr>
        <w:t xml:space="preserve"> </w:t>
      </w:r>
    </w:p>
    <w:p w14:paraId="7081D1F9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</w:rPr>
      </w:pPr>
      <w:r w:rsidRPr="00F36625">
        <w:rPr>
          <w:rFonts w:ascii="Montserrat" w:hAnsi="Montserrat" w:cs="Poppins"/>
        </w:rPr>
        <w:t xml:space="preserve"> </w:t>
      </w:r>
    </w:p>
    <w:p w14:paraId="417A18C3" w14:textId="2B4834BC" w:rsidR="00603373" w:rsidRPr="00F36625" w:rsidRDefault="00603373">
      <w:pPr>
        <w:rPr>
          <w:rFonts w:ascii="Montserrat" w:hAnsi="Montserrat"/>
        </w:rPr>
      </w:pPr>
    </w:p>
    <w:sectPr w:rsidR="00603373" w:rsidRPr="00F36625" w:rsidSect="000C3159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0603" w14:textId="77777777" w:rsidR="00B1238B" w:rsidRDefault="00B1238B" w:rsidP="00484AFC">
      <w:pPr>
        <w:spacing w:after="0" w:line="240" w:lineRule="auto"/>
      </w:pPr>
      <w:r>
        <w:separator/>
      </w:r>
    </w:p>
  </w:endnote>
  <w:endnote w:type="continuationSeparator" w:id="0">
    <w:p w14:paraId="5A0FBFA6" w14:textId="77777777" w:rsidR="00B1238B" w:rsidRDefault="00B1238B" w:rsidP="0048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4572" w14:textId="77777777" w:rsidR="00B1238B" w:rsidRDefault="00B1238B" w:rsidP="00484AFC">
      <w:pPr>
        <w:spacing w:after="0" w:line="240" w:lineRule="auto"/>
      </w:pPr>
      <w:r>
        <w:separator/>
      </w:r>
    </w:p>
  </w:footnote>
  <w:footnote w:type="continuationSeparator" w:id="0">
    <w:p w14:paraId="37490FDC" w14:textId="77777777" w:rsidR="00B1238B" w:rsidRDefault="00B1238B" w:rsidP="0048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F983" w14:textId="77777777" w:rsidR="00484AFC" w:rsidRDefault="008C6DF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C05B4" wp14:editId="0ED395D9">
          <wp:simplePos x="0" y="0"/>
          <wp:positionH relativeFrom="page">
            <wp:posOffset>-7620</wp:posOffset>
          </wp:positionH>
          <wp:positionV relativeFrom="paragraph">
            <wp:posOffset>-457836</wp:posOffset>
          </wp:positionV>
          <wp:extent cx="7802880" cy="10096869"/>
          <wp:effectExtent l="0" t="0" r="7620" b="0"/>
          <wp:wrapNone/>
          <wp:docPr id="2084194873" name="Imagen 2084194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972900" name="Imagen 1564972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06" cy="10102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57"/>
    <w:rsid w:val="000A5352"/>
    <w:rsid w:val="000C3159"/>
    <w:rsid w:val="00255782"/>
    <w:rsid w:val="004559B2"/>
    <w:rsid w:val="004731B4"/>
    <w:rsid w:val="00484AFC"/>
    <w:rsid w:val="00603373"/>
    <w:rsid w:val="006D15AB"/>
    <w:rsid w:val="00781457"/>
    <w:rsid w:val="008C6DF9"/>
    <w:rsid w:val="00B1238B"/>
    <w:rsid w:val="00D547D8"/>
    <w:rsid w:val="00E81FDA"/>
    <w:rsid w:val="00EB7F43"/>
    <w:rsid w:val="00F0120E"/>
    <w:rsid w:val="00F36625"/>
    <w:rsid w:val="00F639B2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5A331"/>
  <w15:chartTrackingRefBased/>
  <w15:docId w15:val="{6054F827-A614-40BA-8FBC-DEA76DDC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AFC"/>
  </w:style>
  <w:style w:type="paragraph" w:styleId="Piedepgina">
    <w:name w:val="footer"/>
    <w:basedOn w:val="Normal"/>
    <w:link w:val="PiedepginaCar"/>
    <w:uiPriority w:val="99"/>
    <w:unhideWhenUsed/>
    <w:rsid w:val="004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AFC"/>
  </w:style>
  <w:style w:type="paragraph" w:customStyle="1" w:styleId="Normal1">
    <w:name w:val="Normal1"/>
    <w:rsid w:val="00F36625"/>
    <w:pPr>
      <w:spacing w:after="0" w:line="276" w:lineRule="auto"/>
    </w:pPr>
    <w:rPr>
      <w:rFonts w:ascii="Arial" w:eastAsia="Arial" w:hAnsi="Arial" w:cs="Arial"/>
      <w:kern w:val="0"/>
      <w:lang w:eastAsia="es-MX"/>
      <w14:ligatures w14:val="none"/>
    </w:rPr>
  </w:style>
  <w:style w:type="character" w:styleId="Hipervnculo">
    <w:name w:val="Hyperlink"/>
    <w:rsid w:val="00F3662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234567D@umich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34567M@umich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2\Documents\Plantillas%20personalizadas%20de%20Office\Hoja%20de%20trabajo%20archivo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C:\Users\r2\Documents\Plantillas personalizadas de Office\Hoja de trabajo archivo vertical.dotx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Ma. de Jesús Ruiz Recéndiz </cp:lastModifiedBy>
  <cp:revision>2</cp:revision>
  <dcterms:created xsi:type="dcterms:W3CDTF">2023-12-11T01:39:00Z</dcterms:created>
  <dcterms:modified xsi:type="dcterms:W3CDTF">2023-12-11T01:39:00Z</dcterms:modified>
</cp:coreProperties>
</file>